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66" w:rsidRPr="00914E66" w:rsidRDefault="00914E66" w:rsidP="00914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18"/>
          <w:szCs w:val="28"/>
        </w:rPr>
      </w:pPr>
      <w:r w:rsidRPr="00914E66">
        <w:rPr>
          <w:rFonts w:ascii="Times New Roman CYR" w:hAnsi="Times New Roman CYR" w:cs="Times New Roman CYR"/>
          <w:b/>
          <w:sz w:val="118"/>
          <w:szCs w:val="28"/>
        </w:rPr>
        <w:t>Юрий Перфильев</w:t>
      </w:r>
    </w:p>
    <w:p w:rsidR="00914E66" w:rsidRPr="00914E66" w:rsidRDefault="00914E66" w:rsidP="00914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18"/>
          <w:szCs w:val="28"/>
        </w:rPr>
      </w:pPr>
    </w:p>
    <w:p w:rsidR="00914E66" w:rsidRPr="00914E66" w:rsidRDefault="00914E66" w:rsidP="00914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18"/>
          <w:szCs w:val="28"/>
        </w:rPr>
      </w:pPr>
    </w:p>
    <w:p w:rsidR="00914E66" w:rsidRPr="00914E66" w:rsidRDefault="00914E66" w:rsidP="00914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18"/>
          <w:szCs w:val="28"/>
        </w:rPr>
      </w:pPr>
      <w:r w:rsidRPr="00914E66">
        <w:rPr>
          <w:rFonts w:ascii="Times New Roman CYR" w:hAnsi="Times New Roman CYR" w:cs="Times New Roman CYR"/>
          <w:b/>
          <w:sz w:val="118"/>
          <w:szCs w:val="28"/>
        </w:rPr>
        <w:t>БЫЧКИ В ТОМАТЕ</w:t>
      </w:r>
    </w:p>
    <w:p w:rsidR="00914E66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914E66" w:rsidRDefault="00914E66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бычки в т</w:t>
      </w:r>
      <w:r w:rsidR="006B7807" w:rsidRPr="00F10163">
        <w:rPr>
          <w:rFonts w:ascii="Times New Roman" w:hAnsi="Times New Roman"/>
          <w:b/>
          <w:color w:val="000000"/>
          <w:sz w:val="96"/>
          <w:szCs w:val="144"/>
        </w:rPr>
        <w:t>Ө</w:t>
      </w:r>
      <w:r w:rsidRPr="00F10163">
        <w:rPr>
          <w:rFonts w:ascii="Times New Roman" w:hAnsi="Times New Roman"/>
          <w:b/>
          <w:sz w:val="144"/>
          <w:szCs w:val="144"/>
        </w:rPr>
        <w:t>мате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рядком и хокусая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хокку в прибое</w:t>
      </w:r>
    </w:p>
    <w:p w:rsidR="00FF0BF1" w:rsidRPr="00F10163" w:rsidRDefault="00FF0BF1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FF0BF1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FF0BF1" w:rsidRPr="00F10163" w:rsidRDefault="00FF0BF1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рифмуют берег</w:t>
      </w:r>
    </w:p>
    <w:p w:rsidR="00FF0BF1" w:rsidRPr="00F10163" w:rsidRDefault="00FF0BF1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у моря у синего</w:t>
      </w:r>
    </w:p>
    <w:p w:rsidR="00FF0BF1" w:rsidRPr="00F10163" w:rsidRDefault="00A972C8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моря</w:t>
      </w:r>
      <w:r w:rsidR="00FF0BF1" w:rsidRPr="00F10163">
        <w:rPr>
          <w:rFonts w:ascii="Times New Roman" w:hAnsi="Times New Roman"/>
          <w:b/>
          <w:sz w:val="144"/>
          <w:szCs w:val="144"/>
        </w:rPr>
        <w:t xml:space="preserve"> </w:t>
      </w:r>
      <w:r w:rsidR="00562EBF" w:rsidRPr="00F10163">
        <w:rPr>
          <w:rFonts w:ascii="Times New Roman" w:hAnsi="Times New Roman"/>
          <w:b/>
          <w:sz w:val="144"/>
          <w:szCs w:val="144"/>
        </w:rPr>
        <w:t xml:space="preserve">лишь </w:t>
      </w:r>
      <w:r w:rsidRPr="00F10163">
        <w:rPr>
          <w:rFonts w:ascii="Times New Roman" w:hAnsi="Times New Roman"/>
          <w:b/>
          <w:sz w:val="144"/>
          <w:szCs w:val="144"/>
        </w:rPr>
        <w:t>волн</w:t>
      </w:r>
      <w:r w:rsidR="00FF0BF1" w:rsidRPr="00F10163">
        <w:rPr>
          <w:rFonts w:ascii="Times New Roman" w:hAnsi="Times New Roman"/>
          <w:b/>
          <w:sz w:val="144"/>
          <w:szCs w:val="144"/>
        </w:rPr>
        <w:t>ы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за бабьим летом 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осени лист золотой 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с красным подбоем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съёжилось небо</w:t>
      </w:r>
    </w:p>
    <w:p w:rsidR="00DE02B0" w:rsidRPr="00F10163" w:rsidRDefault="00F64572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до размера облака.</w:t>
      </w:r>
    </w:p>
    <w:p w:rsidR="00DE02B0" w:rsidRPr="00F10163" w:rsidRDefault="009D4AC7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всё дело </w:t>
      </w:r>
      <w:r w:rsidR="00C66FD7" w:rsidRPr="00F10163">
        <w:rPr>
          <w:rFonts w:ascii="Times New Roman" w:hAnsi="Times New Roman"/>
          <w:b/>
          <w:sz w:val="144"/>
          <w:szCs w:val="144"/>
        </w:rPr>
        <w:t xml:space="preserve">в </w:t>
      </w:r>
      <w:r w:rsidRPr="00F10163">
        <w:rPr>
          <w:rFonts w:ascii="Times New Roman" w:hAnsi="Times New Roman"/>
          <w:b/>
          <w:sz w:val="144"/>
          <w:szCs w:val="144"/>
        </w:rPr>
        <w:t>ш</w:t>
      </w:r>
      <w:r w:rsidR="00DE02B0" w:rsidRPr="00F10163">
        <w:rPr>
          <w:rFonts w:ascii="Times New Roman" w:hAnsi="Times New Roman"/>
          <w:b/>
          <w:sz w:val="144"/>
          <w:szCs w:val="144"/>
        </w:rPr>
        <w:t>тан</w:t>
      </w:r>
      <w:r w:rsidRPr="00F10163">
        <w:rPr>
          <w:rFonts w:ascii="Times New Roman" w:hAnsi="Times New Roman"/>
          <w:b/>
          <w:sz w:val="144"/>
          <w:szCs w:val="144"/>
        </w:rPr>
        <w:t>ах.</w:t>
      </w:r>
      <w:r w:rsidR="00DE02B0" w:rsidRPr="00F10163">
        <w:rPr>
          <w:rFonts w:ascii="Times New Roman" w:hAnsi="Times New Roman"/>
          <w:b/>
          <w:sz w:val="144"/>
          <w:szCs w:val="144"/>
        </w:rPr>
        <w:t xml:space="preserve"> </w:t>
      </w:r>
    </w:p>
    <w:p w:rsidR="009D4AC7" w:rsidRPr="00F10163" w:rsidRDefault="009D4AC7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20"/>
          <w:szCs w:val="120"/>
        </w:rPr>
      </w:pPr>
      <w:r w:rsidRPr="00F10163">
        <w:rPr>
          <w:rFonts w:ascii="Times New Roman" w:hAnsi="Times New Roman"/>
          <w:b/>
          <w:sz w:val="120"/>
          <w:szCs w:val="120"/>
        </w:rPr>
        <w:t>на всякий случай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20"/>
          <w:szCs w:val="120"/>
        </w:rPr>
      </w:pPr>
      <w:r w:rsidRPr="00F10163">
        <w:rPr>
          <w:rFonts w:ascii="Times New Roman" w:hAnsi="Times New Roman"/>
          <w:b/>
          <w:sz w:val="120"/>
          <w:szCs w:val="120"/>
        </w:rPr>
        <w:t>отложенный спрос пока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20"/>
          <w:szCs w:val="120"/>
        </w:rPr>
      </w:pPr>
      <w:r w:rsidRPr="00F10163">
        <w:rPr>
          <w:rFonts w:ascii="Times New Roman" w:hAnsi="Times New Roman"/>
          <w:b/>
          <w:sz w:val="120"/>
          <w:szCs w:val="120"/>
        </w:rPr>
        <w:t>петух не жарен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в сентябрь стекает 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отара овец с горы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на дым мангала 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FC2DAF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с</w:t>
      </w:r>
      <w:r w:rsidR="00DE02B0" w:rsidRPr="00F10163">
        <w:rPr>
          <w:rFonts w:ascii="Times New Roman" w:hAnsi="Times New Roman"/>
          <w:b/>
          <w:sz w:val="104"/>
          <w:szCs w:val="104"/>
        </w:rPr>
        <w:t>писок</w:t>
      </w:r>
      <w:r w:rsidRPr="00F10163">
        <w:rPr>
          <w:rFonts w:ascii="Times New Roman" w:hAnsi="Times New Roman"/>
          <w:b/>
          <w:sz w:val="104"/>
          <w:szCs w:val="104"/>
        </w:rPr>
        <w:t xml:space="preserve"> кораблей </w:t>
      </w:r>
    </w:p>
    <w:p w:rsidR="00DE02B0" w:rsidRPr="00F10163" w:rsidRDefault="00C66FD7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в миттельшпиль перев</w:t>
      </w:r>
      <w:r w:rsidR="00DE02B0" w:rsidRPr="00F10163">
        <w:rPr>
          <w:rFonts w:ascii="Times New Roman" w:hAnsi="Times New Roman"/>
          <w:b/>
          <w:sz w:val="104"/>
          <w:szCs w:val="104"/>
        </w:rPr>
        <w:t>одит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гомер аль данте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0"/>
          <w:szCs w:val="140"/>
        </w:rPr>
      </w:pPr>
      <w:r w:rsidRPr="00F10163">
        <w:rPr>
          <w:rFonts w:ascii="Times New Roman" w:hAnsi="Times New Roman"/>
          <w:b/>
          <w:sz w:val="140"/>
          <w:szCs w:val="140"/>
        </w:rPr>
        <w:t>гроза островских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0"/>
          <w:szCs w:val="140"/>
        </w:rPr>
      </w:pPr>
      <w:r w:rsidRPr="00F10163">
        <w:rPr>
          <w:rFonts w:ascii="Times New Roman" w:hAnsi="Times New Roman"/>
          <w:b/>
          <w:sz w:val="140"/>
          <w:szCs w:val="140"/>
        </w:rPr>
        <w:t xml:space="preserve">где закаляется сталь </w:t>
      </w:r>
    </w:p>
    <w:p w:rsidR="00DE02B0" w:rsidRPr="00F10163" w:rsidRDefault="00DE02B0" w:rsidP="00DE02B0">
      <w:pPr>
        <w:pStyle w:val="a3"/>
        <w:rPr>
          <w:rFonts w:ascii="Times New Roman" w:hAnsi="Times New Roman"/>
          <w:sz w:val="140"/>
          <w:szCs w:val="140"/>
        </w:rPr>
      </w:pPr>
      <w:r w:rsidRPr="00F10163">
        <w:rPr>
          <w:rFonts w:ascii="Times New Roman" w:hAnsi="Times New Roman"/>
          <w:b/>
          <w:sz w:val="140"/>
          <w:szCs w:val="140"/>
        </w:rPr>
        <w:t>в заточках молний</w:t>
      </w:r>
    </w:p>
    <w:p w:rsidR="00DE02B0" w:rsidRPr="00F10163" w:rsidRDefault="00DE02B0" w:rsidP="00DE02B0">
      <w:pPr>
        <w:pStyle w:val="a3"/>
        <w:rPr>
          <w:rFonts w:ascii="Times New Roman" w:hAnsi="Times New Roman"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первую скрипку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на зорьке ведёт комар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как ни садитесь</w:t>
      </w:r>
    </w:p>
    <w:p w:rsidR="009D4AC7" w:rsidRPr="00F10163" w:rsidRDefault="009D4AC7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ставит на лошадь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в яблоках спелых всадник</w:t>
      </w:r>
      <w:r w:rsidR="003048CB" w:rsidRPr="00F10163">
        <w:rPr>
          <w:rFonts w:ascii="Times New Roman" w:hAnsi="Times New Roman"/>
          <w:b/>
          <w:sz w:val="104"/>
          <w:szCs w:val="104"/>
        </w:rPr>
        <w:t xml:space="preserve"> – 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торс доуэля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</w:p>
    <w:p w:rsidR="00F10163" w:rsidRDefault="00F10163">
      <w:pPr>
        <w:spacing w:after="0" w:line="240" w:lineRule="auto"/>
        <w:rPr>
          <w:rFonts w:ascii="Times New Roman" w:hAnsi="Times New Roman"/>
          <w:b/>
          <w:sz w:val="144"/>
          <w:szCs w:val="144"/>
          <w:u w:val="single"/>
        </w:rPr>
      </w:pPr>
      <w:r>
        <w:rPr>
          <w:rFonts w:ascii="Times New Roman" w:hAnsi="Times New Roman"/>
          <w:b/>
          <w:sz w:val="144"/>
          <w:szCs w:val="144"/>
          <w:u w:val="single"/>
        </w:rPr>
        <w:br w:type="page"/>
      </w:r>
    </w:p>
    <w:p w:rsidR="00521A74" w:rsidRPr="007927FA" w:rsidRDefault="00521A74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4"/>
          <w:szCs w:val="64"/>
          <w:u w:val="single"/>
        </w:rPr>
      </w:pPr>
      <w:r w:rsidRPr="007927FA">
        <w:rPr>
          <w:rFonts w:ascii="Times New Roman" w:hAnsi="Times New Roman"/>
          <w:b/>
          <w:sz w:val="64"/>
          <w:szCs w:val="64"/>
          <w:u w:val="single"/>
        </w:rPr>
        <w:lastRenderedPageBreak/>
        <w:t xml:space="preserve">к надписи на месте разрушенной бастилии – </w:t>
      </w:r>
    </w:p>
    <w:p w:rsidR="00E43432" w:rsidRPr="007927FA" w:rsidRDefault="00E43432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4"/>
          <w:szCs w:val="64"/>
        </w:rPr>
      </w:pPr>
      <w:r w:rsidRPr="007927FA">
        <w:rPr>
          <w:rFonts w:ascii="Times New Roman" w:hAnsi="Times New Roman"/>
          <w:b/>
          <w:sz w:val="64"/>
          <w:szCs w:val="64"/>
          <w:u w:val="single"/>
          <w:lang w:val="en-US"/>
        </w:rPr>
        <w:t>ici</w:t>
      </w:r>
      <w:r w:rsidRPr="007927FA">
        <w:rPr>
          <w:rFonts w:ascii="Times New Roman" w:hAnsi="Times New Roman"/>
          <w:b/>
          <w:sz w:val="64"/>
          <w:szCs w:val="64"/>
          <w:u w:val="single"/>
        </w:rPr>
        <w:t xml:space="preserve"> </w:t>
      </w:r>
      <w:r w:rsidRPr="007927FA">
        <w:rPr>
          <w:rFonts w:ascii="Times New Roman" w:hAnsi="Times New Roman"/>
          <w:b/>
          <w:sz w:val="64"/>
          <w:szCs w:val="64"/>
          <w:u w:val="single"/>
          <w:lang w:val="en-US"/>
        </w:rPr>
        <w:t>on</w:t>
      </w:r>
      <w:r w:rsidRPr="007927FA">
        <w:rPr>
          <w:rFonts w:ascii="Times New Roman" w:hAnsi="Times New Roman"/>
          <w:b/>
          <w:sz w:val="64"/>
          <w:szCs w:val="64"/>
          <w:u w:val="single"/>
        </w:rPr>
        <w:t xml:space="preserve"> </w:t>
      </w:r>
      <w:r w:rsidRPr="007927FA">
        <w:rPr>
          <w:rFonts w:ascii="Times New Roman" w:hAnsi="Times New Roman"/>
          <w:b/>
          <w:sz w:val="64"/>
          <w:szCs w:val="64"/>
          <w:u w:val="single"/>
          <w:lang w:val="en-US"/>
        </w:rPr>
        <w:t>danse</w:t>
      </w:r>
      <w:r w:rsidR="00521A74" w:rsidRPr="007927FA">
        <w:rPr>
          <w:rFonts w:ascii="Times New Roman" w:hAnsi="Times New Roman"/>
          <w:b/>
          <w:sz w:val="64"/>
          <w:szCs w:val="64"/>
          <w:u w:val="single"/>
        </w:rPr>
        <w:t xml:space="preserve"> – здесь танцуют</w:t>
      </w:r>
    </w:p>
    <w:p w:rsidR="00521A74" w:rsidRPr="00F10163" w:rsidRDefault="00521A74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свободе равных</w:t>
      </w:r>
    </w:p>
    <w:p w:rsidR="00DE02B0" w:rsidRPr="00F10163" w:rsidRDefault="00DE02B0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4"/>
          <w:szCs w:val="104"/>
        </w:rPr>
      </w:pPr>
      <w:r w:rsidRPr="00F10163">
        <w:rPr>
          <w:rFonts w:ascii="Times New Roman" w:hAnsi="Times New Roman"/>
          <w:b/>
          <w:sz w:val="104"/>
          <w:szCs w:val="104"/>
        </w:rPr>
        <w:t>неполнородно братство</w:t>
      </w:r>
      <w:r w:rsidR="00841DA9" w:rsidRPr="00F10163">
        <w:rPr>
          <w:rFonts w:ascii="Times New Roman" w:hAnsi="Times New Roman"/>
          <w:b/>
          <w:sz w:val="104"/>
          <w:szCs w:val="104"/>
        </w:rPr>
        <w:t>.</w:t>
      </w:r>
    </w:p>
    <w:p w:rsidR="007F7842" w:rsidRPr="00F10163" w:rsidRDefault="007F7842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04"/>
          <w:szCs w:val="104"/>
        </w:rPr>
        <w:t>так и танцуем</w:t>
      </w:r>
      <w:r w:rsidR="00841DA9" w:rsidRPr="00F10163">
        <w:rPr>
          <w:rFonts w:ascii="Times New Roman" w:hAnsi="Times New Roman"/>
          <w:b/>
          <w:sz w:val="104"/>
          <w:szCs w:val="104"/>
        </w:rPr>
        <w:t>.</w:t>
      </w:r>
    </w:p>
    <w:p w:rsidR="00DE02B0" w:rsidRPr="00F10163" w:rsidRDefault="00914E66" w:rsidP="00DE0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4"/>
          <w:szCs w:val="144"/>
        </w:rPr>
      </w:pPr>
      <w:r w:rsidRPr="00F10163">
        <w:rPr>
          <w:rFonts w:ascii="Times New Roman" w:hAnsi="Times New Roman"/>
          <w:sz w:val="144"/>
          <w:szCs w:val="144"/>
        </w:rPr>
        <w:br w:type="page"/>
      </w:r>
      <w:r w:rsidRPr="00F10163">
        <w:rPr>
          <w:rFonts w:ascii="Times New Roman" w:hAnsi="Times New Roman"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6"/>
          <w:szCs w:val="136"/>
        </w:rPr>
      </w:pPr>
      <w:r w:rsidRPr="00F10163">
        <w:rPr>
          <w:rFonts w:ascii="Times New Roman" w:hAnsi="Times New Roman"/>
          <w:b/>
          <w:sz w:val="136"/>
          <w:szCs w:val="136"/>
        </w:rPr>
        <w:t xml:space="preserve">в кои-то веки 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6"/>
          <w:szCs w:val="136"/>
        </w:rPr>
      </w:pPr>
      <w:r w:rsidRPr="00F10163">
        <w:rPr>
          <w:rFonts w:ascii="Times New Roman" w:hAnsi="Times New Roman"/>
          <w:b/>
          <w:sz w:val="136"/>
          <w:szCs w:val="136"/>
        </w:rPr>
        <w:t xml:space="preserve">нас ожидал ренессанс 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6"/>
          <w:szCs w:val="136"/>
        </w:rPr>
      </w:pPr>
      <w:r w:rsidRPr="00F10163">
        <w:rPr>
          <w:rFonts w:ascii="Times New Roman" w:hAnsi="Times New Roman"/>
          <w:b/>
          <w:sz w:val="136"/>
          <w:szCs w:val="136"/>
        </w:rPr>
        <w:t>но мы отвлеклись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 xml:space="preserve">берёт синефил 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уходящей натурой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со смытой плёнки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на внешнем рейде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время остановилось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с ночным отливом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DE02B0" w:rsidRPr="00F10163" w:rsidRDefault="00914E66" w:rsidP="00DE02B0">
      <w:pPr>
        <w:pStyle w:val="a3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разморочиться б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за венерой милосской</w:t>
      </w:r>
      <w:r w:rsidR="00841DA9" w:rsidRPr="00F10163">
        <w:rPr>
          <w:rFonts w:ascii="Times New Roman" w:hAnsi="Times New Roman"/>
          <w:b/>
          <w:sz w:val="132"/>
          <w:szCs w:val="132"/>
        </w:rPr>
        <w:t>,</w:t>
      </w:r>
    </w:p>
    <w:p w:rsidR="00DE02B0" w:rsidRPr="00F10163" w:rsidRDefault="00DE02B0" w:rsidP="00DE02B0">
      <w:pPr>
        <w:pStyle w:val="a3"/>
        <w:rPr>
          <w:rFonts w:ascii="Times New Roman" w:hAnsi="Times New Roman"/>
          <w:b/>
          <w:sz w:val="132"/>
          <w:szCs w:val="132"/>
        </w:rPr>
      </w:pPr>
      <w:r w:rsidRPr="00F10163">
        <w:rPr>
          <w:rFonts w:ascii="Times New Roman" w:hAnsi="Times New Roman"/>
          <w:b/>
          <w:sz w:val="132"/>
          <w:szCs w:val="132"/>
        </w:rPr>
        <w:t>отбившись от рук</w:t>
      </w:r>
      <w:r w:rsidR="00841DA9" w:rsidRPr="00F10163">
        <w:rPr>
          <w:rFonts w:ascii="Times New Roman" w:hAnsi="Times New Roman"/>
          <w:b/>
          <w:sz w:val="132"/>
          <w:szCs w:val="132"/>
        </w:rPr>
        <w:t>.</w:t>
      </w:r>
    </w:p>
    <w:p w:rsidR="00E43432" w:rsidRPr="00F10163" w:rsidRDefault="00E43432" w:rsidP="00DE02B0">
      <w:pPr>
        <w:pStyle w:val="a3"/>
        <w:rPr>
          <w:rFonts w:ascii="Times New Roman" w:hAnsi="Times New Roman"/>
          <w:b/>
          <w:sz w:val="144"/>
          <w:szCs w:val="144"/>
        </w:rPr>
      </w:pPr>
    </w:p>
    <w:p w:rsidR="00E43432" w:rsidRPr="00F10163" w:rsidRDefault="00914E66" w:rsidP="00E43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br w:type="page"/>
      </w:r>
      <w:r w:rsidRPr="00F10163">
        <w:rPr>
          <w:rFonts w:ascii="Times New Roman" w:hAnsi="Times New Roman"/>
          <w:b/>
          <w:sz w:val="144"/>
          <w:szCs w:val="144"/>
        </w:rPr>
        <w:lastRenderedPageBreak/>
        <w:t>*</w:t>
      </w:r>
    </w:p>
    <w:p w:rsidR="00E43432" w:rsidRPr="00F10163" w:rsidRDefault="00E43432" w:rsidP="00E43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мороз и солнце</w:t>
      </w:r>
    </w:p>
    <w:p w:rsidR="00E43432" w:rsidRPr="00F10163" w:rsidRDefault="00E43432" w:rsidP="00E43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наяривает январь</w:t>
      </w:r>
      <w:r w:rsidR="00841DA9" w:rsidRPr="00F10163">
        <w:rPr>
          <w:rFonts w:ascii="Times New Roman" w:hAnsi="Times New Roman"/>
          <w:b/>
          <w:sz w:val="144"/>
          <w:szCs w:val="144"/>
        </w:rPr>
        <w:t>.</w:t>
      </w:r>
    </w:p>
    <w:p w:rsidR="00E43432" w:rsidRPr="00F10163" w:rsidRDefault="00E43432" w:rsidP="00E43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4"/>
          <w:szCs w:val="144"/>
        </w:rPr>
      </w:pPr>
      <w:r w:rsidRPr="00F10163">
        <w:rPr>
          <w:rFonts w:ascii="Times New Roman" w:hAnsi="Times New Roman"/>
          <w:b/>
          <w:sz w:val="144"/>
          <w:szCs w:val="144"/>
        </w:rPr>
        <w:t>пора красавиц</w:t>
      </w:r>
      <w:r w:rsidR="00841DA9" w:rsidRPr="00F10163">
        <w:rPr>
          <w:rFonts w:ascii="Times New Roman" w:hAnsi="Times New Roman"/>
          <w:b/>
          <w:sz w:val="144"/>
          <w:szCs w:val="144"/>
        </w:rPr>
        <w:t>.</w:t>
      </w:r>
    </w:p>
    <w:p w:rsidR="007927FA" w:rsidRDefault="007927FA">
      <w:pPr>
        <w:spacing w:after="0" w:line="240" w:lineRule="auto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br w:type="page"/>
      </w:r>
    </w:p>
    <w:p w:rsidR="009D4AC7" w:rsidRPr="007927FA" w:rsidRDefault="009D4AC7" w:rsidP="009D4AC7">
      <w:pPr>
        <w:pStyle w:val="a3"/>
        <w:rPr>
          <w:rFonts w:ascii="Times New Roman" w:hAnsi="Times New Roman"/>
          <w:b/>
          <w:sz w:val="88"/>
          <w:szCs w:val="88"/>
          <w:u w:val="single"/>
        </w:rPr>
      </w:pPr>
      <w:r w:rsidRPr="007927FA">
        <w:rPr>
          <w:rFonts w:ascii="Times New Roman" w:hAnsi="Times New Roman"/>
          <w:b/>
          <w:sz w:val="88"/>
          <w:szCs w:val="88"/>
          <w:u w:val="single"/>
        </w:rPr>
        <w:lastRenderedPageBreak/>
        <w:t xml:space="preserve">на углу 72-й и сентрал парк-вест </w:t>
      </w:r>
    </w:p>
    <w:p w:rsidR="009D4AC7" w:rsidRPr="007927FA" w:rsidRDefault="003A3999" w:rsidP="009D4AC7">
      <w:pPr>
        <w:pStyle w:val="a3"/>
        <w:rPr>
          <w:rFonts w:ascii="Times New Roman" w:hAnsi="Times New Roman"/>
          <w:b/>
          <w:sz w:val="88"/>
          <w:szCs w:val="88"/>
          <w:u w:val="single"/>
        </w:rPr>
      </w:pPr>
      <w:r w:rsidRPr="007927FA">
        <w:rPr>
          <w:rFonts w:ascii="Times New Roman" w:hAnsi="Times New Roman"/>
          <w:b/>
          <w:sz w:val="88"/>
          <w:szCs w:val="88"/>
          <w:u w:val="single"/>
        </w:rPr>
        <w:t>в М</w:t>
      </w:r>
      <w:r w:rsidR="009D4AC7" w:rsidRPr="007927FA">
        <w:rPr>
          <w:rFonts w:ascii="Times New Roman" w:hAnsi="Times New Roman"/>
          <w:b/>
          <w:sz w:val="88"/>
          <w:szCs w:val="88"/>
          <w:u w:val="single"/>
        </w:rPr>
        <w:t>анхэттене</w:t>
      </w:r>
    </w:p>
    <w:p w:rsidR="009D4AC7" w:rsidRPr="007927FA" w:rsidRDefault="009D4AC7" w:rsidP="009D4AC7">
      <w:pPr>
        <w:pStyle w:val="a3"/>
        <w:rPr>
          <w:rFonts w:ascii="Times New Roman" w:hAnsi="Times New Roman"/>
          <w:b/>
          <w:sz w:val="120"/>
          <w:szCs w:val="120"/>
        </w:rPr>
      </w:pPr>
    </w:p>
    <w:p w:rsidR="009D4AC7" w:rsidRPr="007927FA" w:rsidRDefault="009D4AC7" w:rsidP="009D4AC7">
      <w:pPr>
        <w:pStyle w:val="a3"/>
        <w:rPr>
          <w:rFonts w:ascii="Times New Roman" w:hAnsi="Times New Roman"/>
          <w:b/>
          <w:sz w:val="120"/>
          <w:szCs w:val="120"/>
        </w:rPr>
      </w:pPr>
      <w:r w:rsidRPr="007927FA">
        <w:rPr>
          <w:rFonts w:ascii="Times New Roman" w:hAnsi="Times New Roman"/>
          <w:b/>
          <w:sz w:val="120"/>
          <w:szCs w:val="120"/>
        </w:rPr>
        <w:t xml:space="preserve">колечки очков. </w:t>
      </w:r>
    </w:p>
    <w:p w:rsidR="009D4AC7" w:rsidRPr="007927FA" w:rsidRDefault="009D4AC7" w:rsidP="009D4AC7">
      <w:pPr>
        <w:pStyle w:val="a3"/>
        <w:rPr>
          <w:rFonts w:ascii="Times New Roman" w:hAnsi="Times New Roman"/>
          <w:b/>
          <w:sz w:val="120"/>
          <w:szCs w:val="120"/>
        </w:rPr>
      </w:pPr>
      <w:r w:rsidRPr="007927FA">
        <w:rPr>
          <w:rFonts w:ascii="Times New Roman" w:hAnsi="Times New Roman"/>
          <w:b/>
          <w:sz w:val="120"/>
          <w:szCs w:val="120"/>
        </w:rPr>
        <w:t>око за йоко оно</w:t>
      </w:r>
    </w:p>
    <w:p w:rsidR="009D4AC7" w:rsidRPr="007927FA" w:rsidRDefault="009D4AC7" w:rsidP="009D4AC7">
      <w:pPr>
        <w:pStyle w:val="a3"/>
        <w:rPr>
          <w:rFonts w:ascii="Times New Roman" w:hAnsi="Times New Roman"/>
          <w:b/>
          <w:sz w:val="120"/>
          <w:szCs w:val="120"/>
        </w:rPr>
      </w:pPr>
      <w:r w:rsidRPr="007927FA">
        <w:rPr>
          <w:rFonts w:ascii="Times New Roman" w:hAnsi="Times New Roman"/>
          <w:b/>
          <w:sz w:val="120"/>
          <w:szCs w:val="120"/>
          <w:lang w:val="en-US"/>
        </w:rPr>
        <w:t>imagine</w:t>
      </w:r>
      <w:r w:rsidRPr="007927FA">
        <w:rPr>
          <w:rFonts w:ascii="Times New Roman" w:hAnsi="Times New Roman"/>
          <w:b/>
          <w:sz w:val="120"/>
          <w:szCs w:val="120"/>
        </w:rPr>
        <w:t xml:space="preserve"> словом</w:t>
      </w:r>
    </w:p>
    <w:p w:rsidR="007927FA" w:rsidRDefault="007927FA">
      <w:pPr>
        <w:spacing w:after="0" w:line="240" w:lineRule="auto"/>
        <w:rPr>
          <w:rFonts w:ascii="Times New Roman" w:hAnsi="Times New Roman"/>
          <w:b/>
          <w:sz w:val="144"/>
          <w:szCs w:val="144"/>
        </w:rPr>
        <w:sectPr w:rsidR="007927FA" w:rsidSect="00914E66">
          <w:pgSz w:w="16838" w:h="11906" w:orient="landscape"/>
          <w:pgMar w:top="1332" w:right="1701" w:bottom="1332" w:left="1701" w:header="709" w:footer="709" w:gutter="0"/>
          <w:cols w:space="708"/>
          <w:docGrid w:linePitch="360"/>
        </w:sectPr>
      </w:pPr>
    </w:p>
    <w:p w:rsidR="00BD6307" w:rsidRPr="007927FA" w:rsidRDefault="007632D5" w:rsidP="007927FA">
      <w:pPr>
        <w:pStyle w:val="a3"/>
        <w:rPr>
          <w:rFonts w:ascii="Times New Roman" w:hAnsi="Times New Roman"/>
          <w:b/>
          <w:i/>
          <w:sz w:val="44"/>
          <w:szCs w:val="144"/>
        </w:rPr>
      </w:pPr>
      <w:r w:rsidRPr="007927FA">
        <w:rPr>
          <w:rFonts w:ascii="Times New Roman" w:hAnsi="Times New Roman"/>
          <w:b/>
          <w:i/>
          <w:sz w:val="44"/>
          <w:szCs w:val="144"/>
          <w:lang w:val="en-US"/>
        </w:rPr>
        <w:lastRenderedPageBreak/>
        <w:t>Yesterday</w:t>
      </w:r>
    </w:p>
    <w:p w:rsidR="00B131D3" w:rsidRPr="007927FA" w:rsidRDefault="00B131D3" w:rsidP="007927FA">
      <w:pPr>
        <w:pStyle w:val="a3"/>
        <w:rPr>
          <w:rFonts w:ascii="Times New Roman" w:hAnsi="Times New Roman"/>
          <w:b/>
          <w:i/>
          <w:sz w:val="44"/>
          <w:szCs w:val="144"/>
        </w:rPr>
      </w:pPr>
    </w:p>
    <w:p w:rsidR="007632D5" w:rsidRPr="007927FA" w:rsidRDefault="00B131D3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  <w:lang w:val="en-US"/>
        </w:rPr>
        <w:t>I</w:t>
      </w:r>
    </w:p>
    <w:p w:rsidR="00BD6307" w:rsidRPr="007927FA" w:rsidRDefault="00BD6307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посмотри как мелкий дождик </w:t>
      </w:r>
    </w:p>
    <w:p w:rsidR="00BD6307" w:rsidRPr="007927FA" w:rsidRDefault="00BD6307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крупно спорит с фонарями</w:t>
      </w:r>
    </w:p>
    <w:p w:rsidR="00BD6307" w:rsidRPr="007927FA" w:rsidRDefault="00BD6307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и по набережной </w:t>
      </w:r>
      <w:r w:rsidR="00C46ABE" w:rsidRPr="007927FA">
        <w:rPr>
          <w:rFonts w:ascii="Times New Roman" w:hAnsi="Times New Roman"/>
          <w:b/>
          <w:sz w:val="44"/>
          <w:szCs w:val="144"/>
        </w:rPr>
        <w:t>с помпой</w:t>
      </w:r>
    </w:p>
    <w:p w:rsidR="00BD6307" w:rsidRPr="007927FA" w:rsidRDefault="00F47EA5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топит </w:t>
      </w:r>
      <w:r w:rsidR="00BD6307" w:rsidRPr="007927FA">
        <w:rPr>
          <w:rFonts w:ascii="Times New Roman" w:hAnsi="Times New Roman"/>
          <w:b/>
          <w:sz w:val="44"/>
          <w:szCs w:val="144"/>
        </w:rPr>
        <w:t>наперегонки</w:t>
      </w:r>
    </w:p>
    <w:p w:rsidR="009578E2" w:rsidRPr="007927FA" w:rsidRDefault="00CF7D62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демиург демисезонный </w:t>
      </w:r>
    </w:p>
    <w:p w:rsidR="009578E2" w:rsidRPr="007927FA" w:rsidRDefault="00CF7D62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расставляет </w:t>
      </w:r>
      <w:r w:rsidR="006B1A55" w:rsidRPr="007927FA">
        <w:rPr>
          <w:rFonts w:ascii="Times New Roman" w:hAnsi="Times New Roman"/>
          <w:b/>
          <w:sz w:val="44"/>
          <w:szCs w:val="144"/>
        </w:rPr>
        <w:t>свето</w:t>
      </w:r>
      <w:r w:rsidR="009578E2" w:rsidRPr="007927FA">
        <w:rPr>
          <w:rFonts w:ascii="Times New Roman" w:hAnsi="Times New Roman"/>
          <w:b/>
          <w:sz w:val="44"/>
          <w:szCs w:val="144"/>
        </w:rPr>
        <w:t>тени</w:t>
      </w:r>
      <w:r w:rsidR="004276D5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2D03E6"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9578E2" w:rsidRPr="007927FA" w:rsidRDefault="00CF7D62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в </w:t>
      </w:r>
      <w:r w:rsidR="00B53C65" w:rsidRPr="007927FA">
        <w:rPr>
          <w:rFonts w:ascii="Times New Roman" w:hAnsi="Times New Roman"/>
          <w:b/>
          <w:sz w:val="44"/>
          <w:szCs w:val="144"/>
        </w:rPr>
        <w:t>проблесков</w:t>
      </w:r>
      <w:r w:rsidRPr="007927FA">
        <w:rPr>
          <w:rFonts w:ascii="Times New Roman" w:hAnsi="Times New Roman"/>
          <w:b/>
          <w:sz w:val="44"/>
          <w:szCs w:val="144"/>
        </w:rPr>
        <w:t>ой партитуре</w:t>
      </w:r>
    </w:p>
    <w:p w:rsidR="00FF0EB1" w:rsidRPr="007927FA" w:rsidRDefault="00F97CEF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между звуками травы </w:t>
      </w:r>
    </w:p>
    <w:p w:rsidR="001517BA" w:rsidRPr="007927FA" w:rsidRDefault="00BD6307" w:rsidP="007927FA">
      <w:pPr>
        <w:spacing w:after="0" w:line="240" w:lineRule="auto"/>
        <w:rPr>
          <w:rFonts w:ascii="Times New Roman" w:eastAsia="Times New Roman" w:hAnsi="Times New Roman"/>
          <w:b/>
          <w:i/>
          <w:noProof w:val="0"/>
          <w:color w:val="000000"/>
          <w:sz w:val="44"/>
          <w:szCs w:val="144"/>
          <w:shd w:val="clear" w:color="auto" w:fill="E6E4E4"/>
          <w:lang w:eastAsia="ru-RU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что </w:t>
      </w:r>
      <w:r w:rsidR="001517BA" w:rsidRPr="007927FA">
        <w:rPr>
          <w:rFonts w:ascii="Times New Roman" w:hAnsi="Times New Roman"/>
          <w:b/>
          <w:sz w:val="44"/>
          <w:szCs w:val="144"/>
        </w:rPr>
        <w:t xml:space="preserve">под </w:t>
      </w:r>
      <w:r w:rsidR="001517B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>yesterday</w:t>
      </w:r>
      <w:r w:rsidR="001517B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eastAsia="ru-RU"/>
        </w:rPr>
        <w:t xml:space="preserve"> </w:t>
      </w:r>
      <w:r w:rsidR="00F97CEF" w:rsidRPr="007927FA">
        <w:rPr>
          <w:rFonts w:ascii="Times New Roman" w:hAnsi="Times New Roman"/>
          <w:b/>
          <w:sz w:val="44"/>
          <w:szCs w:val="144"/>
        </w:rPr>
        <w:t>пробила</w:t>
      </w:r>
      <w:r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CA1094" w:rsidRPr="007927FA" w:rsidRDefault="00BD6307" w:rsidP="007927FA">
      <w:pPr>
        <w:pStyle w:val="a3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крышку чёрного рояля</w:t>
      </w:r>
      <w:r w:rsidR="00484C17"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FF0EB1" w:rsidRPr="007927FA" w:rsidRDefault="00CA1094" w:rsidP="007927FA">
      <w:pPr>
        <w:pStyle w:val="a3"/>
        <w:rPr>
          <w:rFonts w:ascii="Times New Roman" w:hAnsi="Times New Roman"/>
          <w:b/>
          <w:i/>
          <w:sz w:val="44"/>
          <w:szCs w:val="144"/>
          <w:lang w:val="en-US"/>
        </w:rPr>
      </w:pPr>
      <w:r w:rsidRPr="007927FA">
        <w:rPr>
          <w:rFonts w:ascii="Times New Roman" w:hAnsi="Times New Roman"/>
          <w:b/>
          <w:sz w:val="44"/>
          <w:szCs w:val="144"/>
        </w:rPr>
        <w:t>ночи</w:t>
      </w:r>
      <w:r w:rsidRPr="007927FA">
        <w:rPr>
          <w:rFonts w:ascii="Times New Roman" w:hAnsi="Times New Roman"/>
          <w:b/>
          <w:sz w:val="44"/>
          <w:szCs w:val="144"/>
          <w:lang w:val="en-US"/>
        </w:rPr>
        <w:t xml:space="preserve"> </w:t>
      </w:r>
      <w:r w:rsidRPr="007927FA">
        <w:rPr>
          <w:rFonts w:ascii="Times New Roman" w:hAnsi="Times New Roman"/>
          <w:b/>
          <w:sz w:val="44"/>
          <w:szCs w:val="144"/>
        </w:rPr>
        <w:t>принятой</w:t>
      </w:r>
      <w:r w:rsidRPr="007927FA">
        <w:rPr>
          <w:rFonts w:ascii="Times New Roman" w:hAnsi="Times New Roman"/>
          <w:b/>
          <w:sz w:val="44"/>
          <w:szCs w:val="144"/>
          <w:lang w:val="en-US"/>
        </w:rPr>
        <w:t xml:space="preserve"> </w:t>
      </w:r>
      <w:r w:rsidRPr="007927FA">
        <w:rPr>
          <w:rFonts w:ascii="Times New Roman" w:hAnsi="Times New Roman"/>
          <w:b/>
          <w:sz w:val="44"/>
          <w:szCs w:val="144"/>
        </w:rPr>
        <w:t>на</w:t>
      </w:r>
      <w:r w:rsidRPr="007927FA">
        <w:rPr>
          <w:rFonts w:ascii="Times New Roman" w:hAnsi="Times New Roman"/>
          <w:b/>
          <w:sz w:val="44"/>
          <w:szCs w:val="144"/>
          <w:lang w:val="en-US"/>
        </w:rPr>
        <w:t xml:space="preserve"> </w:t>
      </w:r>
      <w:r w:rsidRPr="007927FA">
        <w:rPr>
          <w:rFonts w:ascii="Times New Roman" w:hAnsi="Times New Roman"/>
          <w:b/>
          <w:sz w:val="44"/>
          <w:szCs w:val="144"/>
        </w:rPr>
        <w:t>веру</w:t>
      </w:r>
      <w:r w:rsidRPr="007927FA">
        <w:rPr>
          <w:rFonts w:ascii="Times New Roman" w:hAnsi="Times New Roman"/>
          <w:b/>
          <w:sz w:val="44"/>
          <w:szCs w:val="144"/>
          <w:lang w:val="en-US"/>
        </w:rPr>
        <w:t xml:space="preserve"> </w:t>
      </w:r>
      <w:r w:rsidRPr="007927FA">
        <w:rPr>
          <w:rFonts w:ascii="Times New Roman" w:hAnsi="Times New Roman"/>
          <w:b/>
          <w:i/>
          <w:sz w:val="44"/>
          <w:szCs w:val="144"/>
          <w:lang w:val="en-US"/>
        </w:rPr>
        <w:t>–</w:t>
      </w:r>
    </w:p>
    <w:p w:rsidR="00484C17" w:rsidRPr="007927FA" w:rsidRDefault="00484C17" w:rsidP="007927FA">
      <w:pPr>
        <w:spacing w:after="0" w:line="240" w:lineRule="auto"/>
        <w:rPr>
          <w:rFonts w:ascii="Times New Roman" w:eastAsia="Times New Roman" w:hAnsi="Times New Roman"/>
          <w:b/>
          <w:i/>
          <w:noProof w:val="0"/>
          <w:color w:val="000000"/>
          <w:sz w:val="44"/>
          <w:szCs w:val="144"/>
          <w:shd w:val="clear" w:color="auto" w:fill="E6E4E4"/>
          <w:lang w:val="en-US" w:eastAsia="ru-RU"/>
        </w:rPr>
      </w:pPr>
      <w:r w:rsidRPr="007927FA">
        <w:rPr>
          <w:rFonts w:ascii="Times New Roman" w:hAnsi="Times New Roman"/>
          <w:b/>
          <w:sz w:val="44"/>
          <w:szCs w:val="144"/>
          <w:lang w:val="en-US"/>
        </w:rPr>
        <w:t xml:space="preserve">i </w:t>
      </w:r>
      <w:r w:rsidR="0016054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>believe</w:t>
      </w:r>
      <w:r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 xml:space="preserve"> </w:t>
      </w:r>
      <w:r w:rsidR="0016054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>in</w:t>
      </w:r>
      <w:r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 xml:space="preserve"> </w:t>
      </w:r>
      <w:r w:rsidR="0016054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>yesterday</w:t>
      </w:r>
      <w:r w:rsidR="0016054A" w:rsidRPr="007927FA">
        <w:rPr>
          <w:rFonts w:ascii="Times New Roman" w:eastAsia="Times New Roman" w:hAnsi="Times New Roman"/>
          <w:b/>
          <w:i/>
          <w:noProof w:val="0"/>
          <w:color w:val="000000"/>
          <w:sz w:val="44"/>
          <w:szCs w:val="144"/>
          <w:lang w:val="en-US" w:eastAsia="ru-RU"/>
        </w:rPr>
        <w:t xml:space="preserve"> </w:t>
      </w:r>
      <w:r w:rsidR="00AF5F9A" w:rsidRPr="007927FA">
        <w:rPr>
          <w:rFonts w:ascii="Times New Roman" w:hAnsi="Times New Roman"/>
          <w:b/>
          <w:sz w:val="44"/>
          <w:szCs w:val="144"/>
          <w:lang w:val="en-US"/>
        </w:rPr>
        <w:t>*</w:t>
      </w:r>
    </w:p>
    <w:p w:rsidR="007005C7" w:rsidRPr="007927FA" w:rsidRDefault="007005C7" w:rsidP="007927FA">
      <w:pPr>
        <w:spacing w:after="0" w:line="240" w:lineRule="auto"/>
        <w:rPr>
          <w:rFonts w:ascii="Times New Roman" w:hAnsi="Times New Roman"/>
          <w:b/>
          <w:sz w:val="44"/>
          <w:szCs w:val="144"/>
          <w:lang w:val="en-US"/>
        </w:rPr>
      </w:pPr>
    </w:p>
    <w:p w:rsidR="00AF5F9A" w:rsidRPr="007927FA" w:rsidRDefault="00AF5F9A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*</w:t>
      </w:r>
      <w:r w:rsidRPr="007927FA">
        <w:rPr>
          <w:rFonts w:ascii="Times New Roman" w:hAnsi="Times New Roman"/>
          <w:sz w:val="44"/>
          <w:szCs w:val="144"/>
        </w:rPr>
        <w:t>я верю во вчера</w:t>
      </w:r>
      <w:r w:rsidR="007927FA">
        <w:rPr>
          <w:rFonts w:ascii="Times New Roman" w:hAnsi="Times New Roman"/>
          <w:sz w:val="44"/>
          <w:szCs w:val="144"/>
        </w:rPr>
        <w:br w:type="column"/>
      </w:r>
    </w:p>
    <w:p w:rsidR="009D4AC7" w:rsidRPr="007927FA" w:rsidRDefault="009D4AC7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</w:p>
    <w:p w:rsidR="00B131D3" w:rsidRPr="007927FA" w:rsidRDefault="00B131D3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  <w:lang w:val="en-US"/>
        </w:rPr>
        <w:t>II</w:t>
      </w:r>
    </w:p>
    <w:p w:rsidR="00AF5F9A" w:rsidRPr="007927FA" w:rsidRDefault="00BD6307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колесованный </w:t>
      </w:r>
      <w:r w:rsidR="00AF5F9A" w:rsidRPr="007927FA">
        <w:rPr>
          <w:rFonts w:ascii="Times New Roman" w:hAnsi="Times New Roman"/>
          <w:b/>
          <w:sz w:val="44"/>
          <w:szCs w:val="144"/>
        </w:rPr>
        <w:t>в</w:t>
      </w:r>
      <w:r w:rsidR="002B1E36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AF5F9A" w:rsidRPr="007927FA">
        <w:rPr>
          <w:rFonts w:ascii="Times New Roman" w:hAnsi="Times New Roman"/>
          <w:b/>
          <w:sz w:val="44"/>
          <w:szCs w:val="144"/>
        </w:rPr>
        <w:t xml:space="preserve">придачу </w:t>
      </w:r>
    </w:p>
    <w:p w:rsidR="00484C17" w:rsidRPr="007927FA" w:rsidRDefault="00BD6307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стук </w:t>
      </w:r>
      <w:r w:rsidR="00AF5F9A" w:rsidRPr="007927FA">
        <w:rPr>
          <w:rFonts w:ascii="Times New Roman" w:hAnsi="Times New Roman"/>
          <w:b/>
          <w:sz w:val="44"/>
          <w:szCs w:val="144"/>
        </w:rPr>
        <w:t xml:space="preserve">составов </w:t>
      </w:r>
      <w:r w:rsidR="004605A1" w:rsidRPr="007927FA">
        <w:rPr>
          <w:rFonts w:ascii="Times New Roman" w:hAnsi="Times New Roman"/>
          <w:b/>
          <w:sz w:val="44"/>
          <w:szCs w:val="144"/>
        </w:rPr>
        <w:t>для озвучки</w:t>
      </w:r>
    </w:p>
    <w:p w:rsidR="00484C17" w:rsidRPr="007927FA" w:rsidRDefault="00F43390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к рекам перпендикуляров</w:t>
      </w:r>
      <w:r w:rsidR="00BD6307"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484C17" w:rsidRPr="007927FA" w:rsidRDefault="00040B7E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переброшенных </w:t>
      </w:r>
      <w:r w:rsidR="00BD6307" w:rsidRPr="007927FA">
        <w:rPr>
          <w:rFonts w:ascii="Times New Roman" w:hAnsi="Times New Roman"/>
          <w:b/>
          <w:sz w:val="44"/>
          <w:szCs w:val="144"/>
        </w:rPr>
        <w:t>мостов</w:t>
      </w:r>
      <w:r w:rsidR="00484C17"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E43432" w:rsidRPr="007927FA" w:rsidRDefault="004605A1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так</w:t>
      </w:r>
      <w:r w:rsidR="00087FBA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BD6307" w:rsidRPr="007927FA">
        <w:rPr>
          <w:rFonts w:ascii="Times New Roman" w:hAnsi="Times New Roman"/>
          <w:b/>
          <w:sz w:val="44"/>
          <w:szCs w:val="144"/>
        </w:rPr>
        <w:t xml:space="preserve">на чистую </w:t>
      </w:r>
      <w:r w:rsidR="006900C2" w:rsidRPr="007927FA">
        <w:rPr>
          <w:rFonts w:ascii="Times New Roman" w:hAnsi="Times New Roman"/>
          <w:b/>
          <w:sz w:val="44"/>
          <w:szCs w:val="144"/>
        </w:rPr>
        <w:t>выводя</w:t>
      </w:r>
      <w:r w:rsidR="00E43432" w:rsidRPr="007927FA">
        <w:rPr>
          <w:rFonts w:ascii="Times New Roman" w:hAnsi="Times New Roman"/>
          <w:b/>
          <w:sz w:val="44"/>
          <w:szCs w:val="144"/>
        </w:rPr>
        <w:t xml:space="preserve">т </w:t>
      </w:r>
    </w:p>
    <w:p w:rsidR="00484C17" w:rsidRPr="007927FA" w:rsidRDefault="00BD6307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воду </w:t>
      </w:r>
      <w:r w:rsidR="00E43432" w:rsidRPr="007927FA">
        <w:rPr>
          <w:rFonts w:ascii="Times New Roman" w:hAnsi="Times New Roman"/>
          <w:b/>
          <w:sz w:val="44"/>
          <w:szCs w:val="144"/>
        </w:rPr>
        <w:t>ба</w:t>
      </w:r>
      <w:r w:rsidR="009D0F1D" w:rsidRPr="007927FA">
        <w:rPr>
          <w:rFonts w:ascii="Times New Roman" w:hAnsi="Times New Roman"/>
          <w:b/>
          <w:sz w:val="44"/>
          <w:szCs w:val="144"/>
        </w:rPr>
        <w:t>йк</w:t>
      </w:r>
      <w:r w:rsidR="00E43432" w:rsidRPr="007927FA">
        <w:rPr>
          <w:rFonts w:ascii="Times New Roman" w:hAnsi="Times New Roman"/>
          <w:b/>
          <w:sz w:val="44"/>
          <w:szCs w:val="144"/>
        </w:rPr>
        <w:t>и расстояний</w:t>
      </w:r>
    </w:p>
    <w:p w:rsidR="009C1802" w:rsidRPr="007927FA" w:rsidRDefault="00BD6307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между </w:t>
      </w:r>
      <w:r w:rsidR="00525CD8" w:rsidRPr="007927FA">
        <w:rPr>
          <w:rFonts w:ascii="Times New Roman" w:hAnsi="Times New Roman"/>
          <w:b/>
          <w:sz w:val="44"/>
          <w:szCs w:val="144"/>
        </w:rPr>
        <w:t xml:space="preserve">пунктом «а» </w:t>
      </w:r>
      <w:r w:rsidR="00287E01" w:rsidRPr="007927FA">
        <w:rPr>
          <w:rFonts w:ascii="Times New Roman" w:hAnsi="Times New Roman"/>
          <w:b/>
          <w:sz w:val="44"/>
          <w:szCs w:val="144"/>
        </w:rPr>
        <w:t>по</w:t>
      </w:r>
      <w:r w:rsidR="00CF7D62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CB75C2" w:rsidRPr="007927FA">
        <w:rPr>
          <w:rFonts w:ascii="Times New Roman" w:hAnsi="Times New Roman"/>
          <w:b/>
          <w:sz w:val="44"/>
          <w:szCs w:val="144"/>
        </w:rPr>
        <w:t>ходу</w:t>
      </w:r>
    </w:p>
    <w:p w:rsidR="00525CD8" w:rsidRPr="007927FA" w:rsidRDefault="00CF7D62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0C5EC2" w:rsidRPr="007927FA">
        <w:rPr>
          <w:rFonts w:ascii="Times New Roman" w:hAnsi="Times New Roman"/>
          <w:b/>
          <w:sz w:val="44"/>
          <w:szCs w:val="144"/>
        </w:rPr>
        <w:t xml:space="preserve">и </w:t>
      </w:r>
      <w:r w:rsidR="00525CD8" w:rsidRPr="007927FA">
        <w:rPr>
          <w:rFonts w:ascii="Times New Roman" w:hAnsi="Times New Roman"/>
          <w:b/>
          <w:sz w:val="44"/>
          <w:szCs w:val="144"/>
        </w:rPr>
        <w:t>«ни бе ни ме» в конце</w:t>
      </w:r>
    </w:p>
    <w:p w:rsidR="001F211C" w:rsidRPr="007927FA" w:rsidRDefault="00F81ECB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где </w:t>
      </w:r>
      <w:r w:rsidR="00BD6307" w:rsidRPr="007927FA">
        <w:rPr>
          <w:rFonts w:ascii="Times New Roman" w:hAnsi="Times New Roman"/>
          <w:b/>
          <w:sz w:val="44"/>
          <w:szCs w:val="144"/>
        </w:rPr>
        <w:t>научно порицае</w:t>
      </w:r>
      <w:r w:rsidR="0035374C" w:rsidRPr="007927FA">
        <w:rPr>
          <w:rFonts w:ascii="Times New Roman" w:hAnsi="Times New Roman"/>
          <w:b/>
          <w:sz w:val="44"/>
          <w:szCs w:val="144"/>
        </w:rPr>
        <w:t>м</w:t>
      </w:r>
    </w:p>
    <w:p w:rsidR="009C1802" w:rsidRPr="007927FA" w:rsidRDefault="00F81ECB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смысл </w:t>
      </w:r>
      <w:r w:rsidR="0035374C" w:rsidRPr="007927FA">
        <w:rPr>
          <w:rFonts w:ascii="Times New Roman" w:hAnsi="Times New Roman"/>
          <w:b/>
          <w:sz w:val="44"/>
          <w:szCs w:val="144"/>
        </w:rPr>
        <w:t>явления</w:t>
      </w:r>
      <w:r w:rsidR="006900C2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BD6307" w:rsidRPr="007927FA">
        <w:rPr>
          <w:rFonts w:ascii="Times New Roman" w:hAnsi="Times New Roman"/>
          <w:b/>
          <w:sz w:val="44"/>
          <w:szCs w:val="144"/>
        </w:rPr>
        <w:t>природы</w:t>
      </w:r>
      <w:r w:rsidR="00D943D9" w:rsidRPr="007927FA">
        <w:rPr>
          <w:rFonts w:ascii="Times New Roman" w:hAnsi="Times New Roman"/>
          <w:b/>
          <w:sz w:val="44"/>
          <w:szCs w:val="144"/>
        </w:rPr>
        <w:t xml:space="preserve"> </w:t>
      </w:r>
    </w:p>
    <w:p w:rsidR="001F211C" w:rsidRPr="007927FA" w:rsidRDefault="001F211C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расставан</w:t>
      </w:r>
      <w:r w:rsidR="006A11EE" w:rsidRPr="007927FA">
        <w:rPr>
          <w:rFonts w:ascii="Times New Roman" w:hAnsi="Times New Roman"/>
          <w:b/>
          <w:sz w:val="44"/>
          <w:szCs w:val="144"/>
        </w:rPr>
        <w:t>ий</w:t>
      </w:r>
      <w:r w:rsidR="00F81ECB" w:rsidRPr="007927FA">
        <w:rPr>
          <w:rFonts w:ascii="Times New Roman" w:hAnsi="Times New Roman"/>
          <w:b/>
          <w:sz w:val="44"/>
          <w:szCs w:val="144"/>
        </w:rPr>
        <w:t xml:space="preserve"> под копирку</w:t>
      </w:r>
    </w:p>
    <w:p w:rsidR="00DE02B0" w:rsidRPr="007927FA" w:rsidRDefault="005211F8" w:rsidP="007927FA">
      <w:pPr>
        <w:spacing w:after="0" w:line="240" w:lineRule="auto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с тем что было</w:t>
      </w:r>
      <w:r w:rsidR="00CD2491" w:rsidRPr="007927FA">
        <w:rPr>
          <w:rFonts w:ascii="Times New Roman" w:hAnsi="Times New Roman"/>
          <w:b/>
          <w:sz w:val="44"/>
          <w:szCs w:val="144"/>
        </w:rPr>
        <w:t xml:space="preserve"> </w:t>
      </w:r>
      <w:r w:rsidR="00D117A8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val="en-US" w:eastAsia="ru-RU"/>
        </w:rPr>
        <w:t>yesterday</w:t>
      </w:r>
      <w:r w:rsidR="00D117A8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eastAsia="ru-RU"/>
        </w:rPr>
        <w:t xml:space="preserve"> </w:t>
      </w:r>
      <w:r w:rsidR="00087FBA" w:rsidRPr="007927FA">
        <w:rPr>
          <w:rFonts w:ascii="Times New Roman" w:eastAsia="Times New Roman" w:hAnsi="Times New Roman"/>
          <w:b/>
          <w:noProof w:val="0"/>
          <w:color w:val="000000"/>
          <w:sz w:val="44"/>
          <w:szCs w:val="144"/>
          <w:lang w:eastAsia="ru-RU"/>
        </w:rPr>
        <w:t xml:space="preserve"> </w:t>
      </w:r>
    </w:p>
    <w:p w:rsidR="009D4AC7" w:rsidRPr="007927FA" w:rsidRDefault="009D4AC7" w:rsidP="009D4AC7">
      <w:pPr>
        <w:pStyle w:val="a3"/>
        <w:rPr>
          <w:rFonts w:ascii="Times New Roman" w:hAnsi="Times New Roman"/>
          <w:sz w:val="44"/>
          <w:szCs w:val="144"/>
        </w:rPr>
      </w:pPr>
    </w:p>
    <w:p w:rsidR="007927FA" w:rsidRDefault="007927FA" w:rsidP="009D4AC7">
      <w:pPr>
        <w:pStyle w:val="a3"/>
        <w:rPr>
          <w:rFonts w:ascii="Times New Roman" w:hAnsi="Times New Roman"/>
          <w:b/>
          <w:sz w:val="144"/>
          <w:szCs w:val="144"/>
        </w:rPr>
        <w:sectPr w:rsidR="007927FA" w:rsidSect="007927FA">
          <w:pgSz w:w="16838" w:h="11906" w:orient="landscape"/>
          <w:pgMar w:top="1332" w:right="1701" w:bottom="1332" w:left="1701" w:header="709" w:footer="709" w:gutter="0"/>
          <w:cols w:num="2" w:space="708"/>
          <w:docGrid w:linePitch="360"/>
        </w:sectPr>
      </w:pPr>
    </w:p>
    <w:p w:rsidR="009D4AC7" w:rsidRPr="007927FA" w:rsidRDefault="00914E66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bookmarkStart w:id="0" w:name="_GoBack"/>
      <w:r w:rsidRPr="007927FA">
        <w:rPr>
          <w:rFonts w:ascii="Times New Roman" w:hAnsi="Times New Roman"/>
          <w:b/>
          <w:sz w:val="44"/>
          <w:szCs w:val="144"/>
        </w:rPr>
        <w:lastRenderedPageBreak/>
        <w:t>*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а если и </w:t>
      </w:r>
      <w:r w:rsidRPr="007927FA">
        <w:rPr>
          <w:rFonts w:ascii="Times New Roman" w:hAnsi="Times New Roman"/>
          <w:b/>
          <w:i/>
          <w:sz w:val="44"/>
          <w:szCs w:val="144"/>
        </w:rPr>
        <w:t>быть</w:t>
      </w:r>
      <w:r w:rsidRPr="007927FA">
        <w:rPr>
          <w:rFonts w:ascii="Times New Roman" w:hAnsi="Times New Roman"/>
          <w:b/>
          <w:sz w:val="44"/>
          <w:szCs w:val="144"/>
        </w:rPr>
        <w:t xml:space="preserve"> в себе, и </w:t>
      </w:r>
      <w:r w:rsidRPr="007927FA">
        <w:rPr>
          <w:rFonts w:ascii="Times New Roman" w:hAnsi="Times New Roman"/>
          <w:b/>
          <w:i/>
          <w:sz w:val="44"/>
          <w:szCs w:val="144"/>
        </w:rPr>
        <w:t>не быть</w:t>
      </w:r>
      <w:r w:rsidRPr="007927FA">
        <w:rPr>
          <w:rFonts w:ascii="Times New Roman" w:hAnsi="Times New Roman"/>
          <w:b/>
          <w:sz w:val="44"/>
          <w:szCs w:val="144"/>
        </w:rPr>
        <w:t>,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то </w:t>
      </w:r>
      <w:r w:rsidRPr="007927FA">
        <w:rPr>
          <w:rFonts w:ascii="Times New Roman" w:hAnsi="Times New Roman"/>
          <w:b/>
          <w:i/>
          <w:sz w:val="44"/>
          <w:szCs w:val="144"/>
        </w:rPr>
        <w:t xml:space="preserve">или </w:t>
      </w:r>
      <w:r w:rsidRPr="007927FA">
        <w:rPr>
          <w:rFonts w:ascii="Times New Roman" w:hAnsi="Times New Roman"/>
          <w:b/>
          <w:sz w:val="44"/>
          <w:szCs w:val="144"/>
        </w:rPr>
        <w:t>союз никчёмн,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затем что, какой бы рекой ни плыть,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той песню петь зря почём.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условно-дострочно на волю текст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пущать, ответ подогнав.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в итоге тревожно-ментальный кекс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десерт ко столу отрав.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коль за неуменьем денежных средств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без горя иметь умы,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 xml:space="preserve">то самый доходный из жанров срез 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ампир во время чумы.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и пасынка с отчимом брудершафт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недолго заставить ждать,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бо сцена меняется как ландшафт</w:t>
      </w:r>
    </w:p>
    <w:p w:rsidR="009D4AC7" w:rsidRPr="007927FA" w:rsidRDefault="009D4AC7" w:rsidP="007927FA">
      <w:pPr>
        <w:pStyle w:val="a3"/>
        <w:ind w:left="2832"/>
        <w:rPr>
          <w:rFonts w:ascii="Times New Roman" w:hAnsi="Times New Roman"/>
          <w:b/>
          <w:sz w:val="44"/>
          <w:szCs w:val="144"/>
        </w:rPr>
      </w:pPr>
      <w:r w:rsidRPr="007927FA">
        <w:rPr>
          <w:rFonts w:ascii="Times New Roman" w:hAnsi="Times New Roman"/>
          <w:b/>
          <w:sz w:val="44"/>
          <w:szCs w:val="144"/>
        </w:rPr>
        <w:t>и, мать твою, благодать.</w:t>
      </w:r>
      <w:bookmarkEnd w:id="0"/>
    </w:p>
    <w:sectPr w:rsidR="009D4AC7" w:rsidRPr="007927FA" w:rsidSect="00914E66">
      <w:pgSz w:w="16838" w:h="11906" w:orient="landscape"/>
      <w:pgMar w:top="1332" w:right="1701" w:bottom="13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B0"/>
    <w:rsid w:val="0000009B"/>
    <w:rsid w:val="00040B7E"/>
    <w:rsid w:val="00087FBA"/>
    <w:rsid w:val="000A0528"/>
    <w:rsid w:val="000C5EC2"/>
    <w:rsid w:val="000E3E30"/>
    <w:rsid w:val="001517BA"/>
    <w:rsid w:val="0016054A"/>
    <w:rsid w:val="001B1D0E"/>
    <w:rsid w:val="001F211C"/>
    <w:rsid w:val="00287E01"/>
    <w:rsid w:val="002B1E36"/>
    <w:rsid w:val="002C04E1"/>
    <w:rsid w:val="002D03E6"/>
    <w:rsid w:val="002F73B1"/>
    <w:rsid w:val="003048CB"/>
    <w:rsid w:val="003049B6"/>
    <w:rsid w:val="003054C6"/>
    <w:rsid w:val="003230CC"/>
    <w:rsid w:val="00352F1D"/>
    <w:rsid w:val="0035374C"/>
    <w:rsid w:val="00356468"/>
    <w:rsid w:val="00394DB3"/>
    <w:rsid w:val="003A3999"/>
    <w:rsid w:val="003C59C7"/>
    <w:rsid w:val="00421E6B"/>
    <w:rsid w:val="004276D5"/>
    <w:rsid w:val="004605A1"/>
    <w:rsid w:val="0046142B"/>
    <w:rsid w:val="00484C17"/>
    <w:rsid w:val="004B59D2"/>
    <w:rsid w:val="004C351E"/>
    <w:rsid w:val="004E45E7"/>
    <w:rsid w:val="004F3F92"/>
    <w:rsid w:val="00516F14"/>
    <w:rsid w:val="005211F8"/>
    <w:rsid w:val="00521A74"/>
    <w:rsid w:val="00525CD8"/>
    <w:rsid w:val="00562EBF"/>
    <w:rsid w:val="005642D6"/>
    <w:rsid w:val="006024F9"/>
    <w:rsid w:val="006114D8"/>
    <w:rsid w:val="0064016B"/>
    <w:rsid w:val="00645816"/>
    <w:rsid w:val="0066756A"/>
    <w:rsid w:val="00685AD3"/>
    <w:rsid w:val="006900C2"/>
    <w:rsid w:val="00691956"/>
    <w:rsid w:val="006A11EE"/>
    <w:rsid w:val="006B1A55"/>
    <w:rsid w:val="006B656A"/>
    <w:rsid w:val="006B7807"/>
    <w:rsid w:val="006D7FAF"/>
    <w:rsid w:val="007005C7"/>
    <w:rsid w:val="00705D02"/>
    <w:rsid w:val="007301B2"/>
    <w:rsid w:val="007628F2"/>
    <w:rsid w:val="007632D5"/>
    <w:rsid w:val="00764DEE"/>
    <w:rsid w:val="007927FA"/>
    <w:rsid w:val="007B0498"/>
    <w:rsid w:val="007B62C4"/>
    <w:rsid w:val="007D1BA1"/>
    <w:rsid w:val="007D5DAE"/>
    <w:rsid w:val="007F7842"/>
    <w:rsid w:val="00803ED2"/>
    <w:rsid w:val="00841DA9"/>
    <w:rsid w:val="00846678"/>
    <w:rsid w:val="00867DD5"/>
    <w:rsid w:val="008E0964"/>
    <w:rsid w:val="009043CB"/>
    <w:rsid w:val="00913077"/>
    <w:rsid w:val="00914E66"/>
    <w:rsid w:val="009418B9"/>
    <w:rsid w:val="009578E2"/>
    <w:rsid w:val="00983646"/>
    <w:rsid w:val="009A057F"/>
    <w:rsid w:val="009C1802"/>
    <w:rsid w:val="009C7239"/>
    <w:rsid w:val="009D0F1D"/>
    <w:rsid w:val="009D4AC7"/>
    <w:rsid w:val="00A32AEB"/>
    <w:rsid w:val="00A964A7"/>
    <w:rsid w:val="00A972C8"/>
    <w:rsid w:val="00AC3E17"/>
    <w:rsid w:val="00AF0C8E"/>
    <w:rsid w:val="00AF5F9A"/>
    <w:rsid w:val="00B131D3"/>
    <w:rsid w:val="00B22DFD"/>
    <w:rsid w:val="00B40A3D"/>
    <w:rsid w:val="00B52A07"/>
    <w:rsid w:val="00B53C65"/>
    <w:rsid w:val="00BD6307"/>
    <w:rsid w:val="00C14430"/>
    <w:rsid w:val="00C46ABE"/>
    <w:rsid w:val="00C66FD7"/>
    <w:rsid w:val="00CA1094"/>
    <w:rsid w:val="00CB75C2"/>
    <w:rsid w:val="00CD0D9F"/>
    <w:rsid w:val="00CD2491"/>
    <w:rsid w:val="00CF6AA9"/>
    <w:rsid w:val="00CF7D62"/>
    <w:rsid w:val="00D117A8"/>
    <w:rsid w:val="00D24BBF"/>
    <w:rsid w:val="00D85E88"/>
    <w:rsid w:val="00D91A5F"/>
    <w:rsid w:val="00D943D9"/>
    <w:rsid w:val="00DC60E6"/>
    <w:rsid w:val="00DE02B0"/>
    <w:rsid w:val="00E02440"/>
    <w:rsid w:val="00E029F1"/>
    <w:rsid w:val="00E11EAE"/>
    <w:rsid w:val="00E41E36"/>
    <w:rsid w:val="00E43432"/>
    <w:rsid w:val="00E554BA"/>
    <w:rsid w:val="00E56935"/>
    <w:rsid w:val="00E6021A"/>
    <w:rsid w:val="00E67478"/>
    <w:rsid w:val="00E946C7"/>
    <w:rsid w:val="00F0218D"/>
    <w:rsid w:val="00F10163"/>
    <w:rsid w:val="00F11375"/>
    <w:rsid w:val="00F43390"/>
    <w:rsid w:val="00F47EA5"/>
    <w:rsid w:val="00F64572"/>
    <w:rsid w:val="00F81ECB"/>
    <w:rsid w:val="00F97CEF"/>
    <w:rsid w:val="00FC2DAF"/>
    <w:rsid w:val="00FE4265"/>
    <w:rsid w:val="00FF0BF1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B0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30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230CC"/>
    <w:rPr>
      <w:rFonts w:ascii="Consolas" w:hAnsi="Consolas"/>
      <w:noProof/>
      <w:sz w:val="21"/>
      <w:szCs w:val="21"/>
    </w:rPr>
  </w:style>
  <w:style w:type="character" w:customStyle="1" w:styleId="word">
    <w:name w:val="word"/>
    <w:basedOn w:val="a0"/>
    <w:rsid w:val="0016054A"/>
  </w:style>
  <w:style w:type="paragraph" w:styleId="a5">
    <w:name w:val="Normal (Web)"/>
    <w:basedOn w:val="a"/>
    <w:uiPriority w:val="99"/>
    <w:semiHidden/>
    <w:unhideWhenUsed/>
    <w:rsid w:val="0016054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0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B0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30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230CC"/>
    <w:rPr>
      <w:rFonts w:ascii="Consolas" w:hAnsi="Consolas"/>
      <w:noProof/>
      <w:sz w:val="21"/>
      <w:szCs w:val="21"/>
    </w:rPr>
  </w:style>
  <w:style w:type="character" w:customStyle="1" w:styleId="word">
    <w:name w:val="word"/>
    <w:basedOn w:val="a0"/>
    <w:rsid w:val="0016054A"/>
  </w:style>
  <w:style w:type="paragraph" w:styleId="a5">
    <w:name w:val="Normal (Web)"/>
    <w:basedOn w:val="a"/>
    <w:uiPriority w:val="99"/>
    <w:semiHidden/>
    <w:unhideWhenUsed/>
    <w:rsid w:val="0016054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0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1\Documents\&#1047;&#1072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20949-B6AD-43FD-94C7-5CD8387A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Заявление.dot</Template>
  <TotalTime>17</TotalTime>
  <Pages>20</Pages>
  <Words>307</Words>
  <Characters>1870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HP</cp:lastModifiedBy>
  <cp:revision>3</cp:revision>
  <dcterms:created xsi:type="dcterms:W3CDTF">2021-11-26T11:18:00Z</dcterms:created>
  <dcterms:modified xsi:type="dcterms:W3CDTF">2021-11-26T11:36:00Z</dcterms:modified>
</cp:coreProperties>
</file>